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6F4A7" w14:textId="3DE535CC" w:rsidR="007A5118" w:rsidRDefault="002B267F" w:rsidP="007C6816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0EAC9684" w:rsidR="00352835" w:rsidRPr="00536A81" w:rsidRDefault="00594B95" w:rsidP="00CE7DFD">
                            <w:pPr>
                              <w:jc w:val="center"/>
                            </w:pPr>
                            <w:r>
                              <w:t>403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0EAC9684" w:rsidR="00352835" w:rsidRPr="00536A81" w:rsidRDefault="00594B95" w:rsidP="00CE7DFD">
                      <w:pPr>
                        <w:jc w:val="center"/>
                      </w:pPr>
                      <w:r>
                        <w:t>403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71551B3F" w:rsidR="00352835" w:rsidRPr="00C06726" w:rsidRDefault="00EB7D77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71551B3F" w:rsidR="00352835" w:rsidRPr="00C06726" w:rsidRDefault="00EB7D77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882CE4">
        <w:t>я</w:t>
      </w:r>
      <w:r w:rsidR="00717B5A">
        <w:t xml:space="preserve"> в</w:t>
      </w:r>
      <w:r w:rsidR="00031FA5">
        <w:t xml:space="preserve"> пункт 4</w:t>
      </w:r>
    </w:p>
    <w:p w14:paraId="02E28DE6" w14:textId="3D9BC8F2" w:rsidR="00A3020E" w:rsidRDefault="00717B5A" w:rsidP="007C6816">
      <w:pPr>
        <w:pStyle w:val="a7"/>
        <w:spacing w:after="0"/>
      </w:pPr>
      <w:r>
        <w:t>решени</w:t>
      </w:r>
      <w:r w:rsidR="00031FA5">
        <w:t>я</w:t>
      </w:r>
      <w:r>
        <w:t xml:space="preserve"> Думы </w:t>
      </w:r>
      <w:r w:rsidR="00A3020E">
        <w:t>Пермского</w:t>
      </w:r>
    </w:p>
    <w:p w14:paraId="446BA0CC" w14:textId="2732C7CE" w:rsidR="007C6816" w:rsidRDefault="00717B5A" w:rsidP="007C6816">
      <w:pPr>
        <w:pStyle w:val="a7"/>
        <w:spacing w:after="0"/>
      </w:pPr>
      <w:r w:rsidRPr="00717B5A">
        <w:t>муниципального округа</w:t>
      </w:r>
    </w:p>
    <w:p w14:paraId="41C57743" w14:textId="4172A74A" w:rsidR="007C6816" w:rsidRDefault="00717B5A" w:rsidP="007C6816">
      <w:pPr>
        <w:pStyle w:val="a7"/>
        <w:spacing w:after="0"/>
        <w:rPr>
          <w:bCs/>
        </w:rPr>
      </w:pPr>
      <w:r w:rsidRPr="00717B5A">
        <w:t xml:space="preserve">Пермского </w:t>
      </w:r>
      <w:r w:rsidRPr="007A5118">
        <w:rPr>
          <w:bCs/>
        </w:rPr>
        <w:t>края от 2</w:t>
      </w:r>
      <w:r w:rsidR="00EC13C8">
        <w:rPr>
          <w:bCs/>
        </w:rPr>
        <w:t>7</w:t>
      </w:r>
      <w:r w:rsidRPr="007A5118">
        <w:rPr>
          <w:bCs/>
        </w:rPr>
        <w:t xml:space="preserve"> </w:t>
      </w:r>
      <w:r w:rsidR="00EB7D77">
        <w:rPr>
          <w:bCs/>
        </w:rPr>
        <w:t>октября</w:t>
      </w:r>
    </w:p>
    <w:p w14:paraId="100D9B0E" w14:textId="7C42BBFD" w:rsidR="007C6816" w:rsidRDefault="00717B5A" w:rsidP="00EB7D77">
      <w:pPr>
        <w:pStyle w:val="a7"/>
        <w:rPr>
          <w:bCs/>
        </w:rPr>
      </w:pPr>
      <w:r w:rsidRPr="007A5118">
        <w:rPr>
          <w:bCs/>
        </w:rPr>
        <w:t xml:space="preserve">2022 г. </w:t>
      </w:r>
      <w:r w:rsidR="0075032B" w:rsidRPr="007A5118">
        <w:rPr>
          <w:bCs/>
        </w:rPr>
        <w:t>№</w:t>
      </w:r>
      <w:r w:rsidRPr="007A5118">
        <w:rPr>
          <w:bCs/>
        </w:rPr>
        <w:t xml:space="preserve"> </w:t>
      </w:r>
      <w:r w:rsidR="00EC13C8">
        <w:rPr>
          <w:bCs/>
        </w:rPr>
        <w:t>23 «</w:t>
      </w:r>
      <w:r w:rsidR="00EB7D77">
        <w:rPr>
          <w:szCs w:val="28"/>
        </w:rPr>
        <w:t>Об установлении</w:t>
      </w:r>
      <w:r w:rsidR="00EC13C8">
        <w:rPr>
          <w:szCs w:val="28"/>
        </w:rPr>
        <w:br/>
      </w:r>
      <w:r w:rsidR="00EB7D77">
        <w:rPr>
          <w:szCs w:val="28"/>
        </w:rPr>
        <w:t>земельного налога на территории</w:t>
      </w:r>
      <w:r w:rsidR="00EC13C8">
        <w:rPr>
          <w:szCs w:val="28"/>
        </w:rPr>
        <w:br/>
      </w:r>
      <w:r w:rsidR="00EB7D77">
        <w:rPr>
          <w:szCs w:val="28"/>
        </w:rPr>
        <w:t>Пермского муниципального округа</w:t>
      </w:r>
      <w:r w:rsidR="00EC13C8">
        <w:rPr>
          <w:szCs w:val="28"/>
        </w:rPr>
        <w:br/>
      </w:r>
      <w:r w:rsidR="00EC13C8" w:rsidRPr="00EC13C8">
        <w:rPr>
          <w:szCs w:val="28"/>
        </w:rPr>
        <w:t>Пермского кра</w:t>
      </w:r>
      <w:r w:rsidR="00EC13C8">
        <w:rPr>
          <w:szCs w:val="28"/>
        </w:rPr>
        <w:t>я»</w:t>
      </w:r>
      <w:bookmarkStart w:id="0" w:name="_Hlk167116315"/>
    </w:p>
    <w:bookmarkEnd w:id="0"/>
    <w:p w14:paraId="6D6CBCCC" w14:textId="355F3210" w:rsidR="00BD4E4E" w:rsidRDefault="00345997" w:rsidP="00EB3C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97">
        <w:rPr>
          <w:rFonts w:ascii="Times New Roman" w:hAnsi="Times New Roman" w:cs="Times New Roman"/>
          <w:sz w:val="28"/>
          <w:szCs w:val="28"/>
        </w:rPr>
        <w:t xml:space="preserve">В </w:t>
      </w:r>
      <w:r w:rsidR="00611CE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B40D8"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</w:t>
      </w:r>
      <w:r w:rsidR="00947A24">
        <w:rPr>
          <w:rFonts w:ascii="Times New Roman" w:hAnsi="Times New Roman" w:cs="Times New Roman"/>
          <w:sz w:val="28"/>
          <w:szCs w:val="28"/>
        </w:rPr>
        <w:t>,</w:t>
      </w:r>
      <w:r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="009E77CB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EB7D77">
        <w:rPr>
          <w:rFonts w:ascii="Times New Roman" w:hAnsi="Times New Roman" w:cs="Times New Roman"/>
          <w:sz w:val="28"/>
          <w:szCs w:val="28"/>
        </w:rPr>
        <w:t>,</w:t>
      </w:r>
    </w:p>
    <w:p w14:paraId="32815C8B" w14:textId="77777777" w:rsidR="007C6816" w:rsidRDefault="001004D5" w:rsidP="00EB3C3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54C164F5" w14:textId="3F56BFC9" w:rsidR="007C6816" w:rsidRPr="007C6816" w:rsidRDefault="007018F3" w:rsidP="007018F3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1. Внести в п</w:t>
      </w:r>
      <w:r w:rsidR="00031FA5">
        <w:rPr>
          <w:szCs w:val="28"/>
        </w:rPr>
        <w:t xml:space="preserve">ункт 4 </w:t>
      </w:r>
      <w:r w:rsidR="007C6816" w:rsidRPr="007C6816">
        <w:t>решени</w:t>
      </w:r>
      <w:r w:rsidR="00031FA5">
        <w:t>я</w:t>
      </w:r>
      <w:r w:rsidR="007C6816" w:rsidRPr="007C6816">
        <w:t xml:space="preserve"> Думы Пермского муниципального округа Пермского</w:t>
      </w:r>
      <w:r w:rsidR="007C6816" w:rsidRPr="007C6816">
        <w:rPr>
          <w:szCs w:val="28"/>
        </w:rPr>
        <w:t xml:space="preserve"> </w:t>
      </w:r>
      <w:r w:rsidR="007C6816" w:rsidRPr="007C6816">
        <w:t xml:space="preserve">края от </w:t>
      </w:r>
      <w:r w:rsidR="00947A24">
        <w:t xml:space="preserve">27 октября </w:t>
      </w:r>
      <w:r w:rsidR="007C6816" w:rsidRPr="007C6816">
        <w:t xml:space="preserve">2022 г. № </w:t>
      </w:r>
      <w:r w:rsidR="00947A24">
        <w:t>23</w:t>
      </w:r>
      <w:r w:rsidR="007C6816" w:rsidRPr="007C6816">
        <w:t xml:space="preserve"> «Об </w:t>
      </w:r>
      <w:r w:rsidR="00947A24">
        <w:t>установлении земельного налога на территории Пермского муниципального округа Пермского края»</w:t>
      </w:r>
      <w:r w:rsidR="007C6816">
        <w:t xml:space="preserve"> </w:t>
      </w:r>
      <w:r w:rsidR="00155355">
        <w:t>(в ре</w:t>
      </w:r>
      <w:r w:rsidR="00432062">
        <w:t>д</w:t>
      </w:r>
      <w:r w:rsidR="00155355">
        <w:t>акции решения Думы Пермского муниц</w:t>
      </w:r>
      <w:r w:rsidR="00D97524">
        <w:t>и</w:t>
      </w:r>
      <w:r w:rsidR="00155355">
        <w:t xml:space="preserve">пального округа Пермского края от 21 ноября 2024 г. № 360) </w:t>
      </w:r>
      <w:r>
        <w:t>изменени</w:t>
      </w:r>
      <w:r w:rsidR="00882CE4">
        <w:t>е,</w:t>
      </w:r>
      <w:r>
        <w:t xml:space="preserve"> </w:t>
      </w:r>
      <w:r w:rsidR="001D7D9C">
        <w:t>изложи</w:t>
      </w:r>
      <w:r>
        <w:t>в его</w:t>
      </w:r>
      <w:r w:rsidR="001D7D9C">
        <w:t xml:space="preserve"> в </w:t>
      </w:r>
      <w:r w:rsidR="007C6816" w:rsidRPr="007C6816">
        <w:rPr>
          <w:bCs/>
        </w:rPr>
        <w:t>следующ</w:t>
      </w:r>
      <w:r w:rsidR="00C47E90">
        <w:rPr>
          <w:bCs/>
        </w:rPr>
        <w:t>е</w:t>
      </w:r>
      <w:r w:rsidR="001D7D9C">
        <w:rPr>
          <w:bCs/>
        </w:rPr>
        <w:t>й редакции</w:t>
      </w:r>
      <w:r w:rsidR="007C6816" w:rsidRPr="007C6816">
        <w:rPr>
          <w:bCs/>
        </w:rPr>
        <w:t>:</w:t>
      </w:r>
    </w:p>
    <w:p w14:paraId="5FD2A85A" w14:textId="4F682EE8" w:rsidR="005353D1" w:rsidRPr="00C32AB9" w:rsidRDefault="00031FA5" w:rsidP="00EB3C3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32AB9">
        <w:rPr>
          <w:szCs w:val="28"/>
        </w:rPr>
        <w:t xml:space="preserve">«4. В соответствии с пунктом 2 </w:t>
      </w:r>
      <w:r w:rsidR="00155355" w:rsidRPr="00C32AB9">
        <w:rPr>
          <w:szCs w:val="28"/>
        </w:rPr>
        <w:t>статьи</w:t>
      </w:r>
      <w:r w:rsidRPr="00C32AB9">
        <w:rPr>
          <w:szCs w:val="28"/>
        </w:rPr>
        <w:t xml:space="preserve"> 387 Налогового кодекса Российской Федерации</w:t>
      </w:r>
      <w:r w:rsidR="007064DC" w:rsidRPr="007064DC">
        <w:rPr>
          <w:szCs w:val="28"/>
        </w:rPr>
        <w:t xml:space="preserve"> </w:t>
      </w:r>
      <w:r w:rsidR="007064DC" w:rsidRPr="00C32AB9">
        <w:rPr>
          <w:szCs w:val="28"/>
        </w:rPr>
        <w:t>освободить от уплаты земельного налога в размере 100% от суммы исчисленного</w:t>
      </w:r>
      <w:r w:rsidR="007064DC">
        <w:rPr>
          <w:szCs w:val="28"/>
        </w:rPr>
        <w:t xml:space="preserve"> налога за соответствующий налоговый период</w:t>
      </w:r>
      <w:r w:rsidR="005353D1" w:rsidRPr="00C32AB9">
        <w:rPr>
          <w:szCs w:val="28"/>
        </w:rPr>
        <w:t>:</w:t>
      </w:r>
    </w:p>
    <w:p w14:paraId="2AE66AE7" w14:textId="51A56BAC" w:rsidR="001D7D9C" w:rsidRDefault="005353D1" w:rsidP="00EB3C3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32AB9">
        <w:rPr>
          <w:szCs w:val="28"/>
        </w:rPr>
        <w:t>4.1.</w:t>
      </w:r>
      <w:r w:rsidR="007A1766" w:rsidRPr="00C32AB9">
        <w:rPr>
          <w:szCs w:val="28"/>
        </w:rPr>
        <w:t xml:space="preserve"> </w:t>
      </w:r>
      <w:r w:rsidR="004358CE">
        <w:rPr>
          <w:szCs w:val="28"/>
        </w:rPr>
        <w:t xml:space="preserve">налогоплательщиков, </w:t>
      </w:r>
      <w:r w:rsidR="00C82349">
        <w:rPr>
          <w:szCs w:val="28"/>
        </w:rPr>
        <w:t xml:space="preserve">осуществляющих деятельность в границах территорий индустриальных (промышленных) парков, технопарков в сфере высоких технологий, </w:t>
      </w:r>
      <w:r w:rsidR="004358CE">
        <w:rPr>
          <w:szCs w:val="28"/>
        </w:rPr>
        <w:t xml:space="preserve">в отношении земельных участков, находящихся в границах территорий индустриальных </w:t>
      </w:r>
      <w:r w:rsidR="00B076CF">
        <w:rPr>
          <w:szCs w:val="28"/>
        </w:rPr>
        <w:t>(</w:t>
      </w:r>
      <w:r w:rsidR="004358CE">
        <w:rPr>
          <w:szCs w:val="28"/>
        </w:rPr>
        <w:t>промышленных</w:t>
      </w:r>
      <w:r w:rsidR="00B076CF">
        <w:rPr>
          <w:szCs w:val="28"/>
        </w:rPr>
        <w:t>)</w:t>
      </w:r>
      <w:r w:rsidR="004358CE">
        <w:rPr>
          <w:szCs w:val="28"/>
        </w:rPr>
        <w:t xml:space="preserve"> парков, технопарков в сфере высоких технологий.</w:t>
      </w:r>
    </w:p>
    <w:p w14:paraId="60A9D2AC" w14:textId="77777777" w:rsidR="00B076CF" w:rsidRDefault="00B076CF" w:rsidP="00EB3C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Под налогоплательщиками, осуществляющих деятельность в границах территорий индустриальных (промышленных) парков, технопарков в сфере высоких технологий, понимаются - управляющие компании индустриальных </w:t>
      </w:r>
      <w:r>
        <w:rPr>
          <w:szCs w:val="28"/>
        </w:rPr>
        <w:lastRenderedPageBreak/>
        <w:t>(промышленных) парков, управляющие компании технопарков в сфере высоких технологий, резиденты индустриальных (промышленных) парков, резиденты технопарков в сфере высоких технологий.</w:t>
      </w:r>
    </w:p>
    <w:p w14:paraId="6E03F8C8" w14:textId="65A60A13" w:rsidR="00B076CF" w:rsidRDefault="00B076CF" w:rsidP="00EB3C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Понятия «индустриальный (промышленный) парк», «управляющая  компания индустриального (промышленного) парка», «резидент индустриального (промышленного) парка», используемые в настоящем решении, применяются в том же значении, что и в Федера</w:t>
      </w:r>
      <w:r w:rsidR="00EB7D77">
        <w:rPr>
          <w:szCs w:val="28"/>
        </w:rPr>
        <w:t xml:space="preserve">льном законе от 31 декабря 2014 </w:t>
      </w:r>
      <w:r>
        <w:rPr>
          <w:szCs w:val="28"/>
        </w:rPr>
        <w:t>г. № 488-ФЗ «О промышленной политике в Российской Федерации» и иных нормативных правовых актах Правительства Российской Федерации об индустриальных (промышленных) парках и управляющих компаниях индустриальных (промышленных) парков.</w:t>
      </w:r>
    </w:p>
    <w:p w14:paraId="296C0ADE" w14:textId="15E3A0F3" w:rsidR="00B076CF" w:rsidRDefault="00B076CF" w:rsidP="00EB3C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Понятия «технопарк в сфере высоких технологий», «резидент технопарка в сфере высоких технологий», «управляющая компания технопарка в сфере высоких технологий» закреплены в Законе Пермского края от </w:t>
      </w:r>
      <w:r w:rsidR="00155355">
        <w:rPr>
          <w:szCs w:val="28"/>
        </w:rPr>
        <w:t>28</w:t>
      </w:r>
      <w:r>
        <w:rPr>
          <w:szCs w:val="28"/>
        </w:rPr>
        <w:t xml:space="preserve"> февраля 2018</w:t>
      </w:r>
      <w:r w:rsidR="00155355">
        <w:rPr>
          <w:szCs w:val="28"/>
        </w:rPr>
        <w:t xml:space="preserve"> </w:t>
      </w:r>
      <w:r>
        <w:rPr>
          <w:szCs w:val="28"/>
        </w:rPr>
        <w:t>г. № 197-ПК «Об установлении налоговых ставок по налогу на прибыль организаций и налогу на имущество организаций для налогоплательщиков, осуществляющих деятельность в границах территорий индустриальных (промышленных) парков, технопарков в сфере высоких технологий».</w:t>
      </w:r>
    </w:p>
    <w:p w14:paraId="30E9A404" w14:textId="6AEF7316" w:rsidR="00B076CF" w:rsidRDefault="00B076CF" w:rsidP="00EB3C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Право на применение льготы </w:t>
      </w:r>
      <w:r w:rsidR="00C63405">
        <w:rPr>
          <w:szCs w:val="28"/>
        </w:rPr>
        <w:t xml:space="preserve">у налогоплательщиков, </w:t>
      </w:r>
      <w:r>
        <w:rPr>
          <w:szCs w:val="28"/>
        </w:rPr>
        <w:t xml:space="preserve">в отношении </w:t>
      </w:r>
      <w:r w:rsidR="00C63405">
        <w:rPr>
          <w:szCs w:val="28"/>
        </w:rPr>
        <w:t>земельных участков</w:t>
      </w:r>
      <w:r>
        <w:rPr>
          <w:szCs w:val="28"/>
        </w:rPr>
        <w:t>, расположенных в границах территории индустриального (промышленного) парка</w:t>
      </w:r>
      <w:r w:rsidR="00C63405">
        <w:rPr>
          <w:szCs w:val="28"/>
        </w:rPr>
        <w:t>,</w:t>
      </w:r>
      <w:r>
        <w:rPr>
          <w:szCs w:val="28"/>
        </w:rPr>
        <w:t xml:space="preserve"> возникает с первого отчетного периода, следующего за отчетным (налоговым) периодом, в котором сведения о налогоплательщике внесены в соответствующий реестр резидентов индустриальных (промышленных) парков.</w:t>
      </w:r>
    </w:p>
    <w:p w14:paraId="0E45FE3B" w14:textId="1600FD27" w:rsidR="00B076CF" w:rsidRDefault="00B076CF" w:rsidP="00EB3C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Право на применение льготы </w:t>
      </w:r>
      <w:r w:rsidR="00C63405">
        <w:rPr>
          <w:szCs w:val="28"/>
        </w:rPr>
        <w:t xml:space="preserve">у налогоплательщиков, </w:t>
      </w:r>
      <w:r>
        <w:rPr>
          <w:szCs w:val="28"/>
        </w:rPr>
        <w:t xml:space="preserve">в отношении </w:t>
      </w:r>
      <w:r w:rsidR="00C63405">
        <w:rPr>
          <w:szCs w:val="28"/>
        </w:rPr>
        <w:t>земельных участков</w:t>
      </w:r>
      <w:r>
        <w:rPr>
          <w:szCs w:val="28"/>
        </w:rPr>
        <w:t>, расположенных в границах территории технопарков, возникает с первого числа отчетного периода, следующего за отчетным (налоговым) периодом,</w:t>
      </w:r>
      <w:r w:rsidR="00CC475A">
        <w:rPr>
          <w:szCs w:val="28"/>
        </w:rPr>
        <w:t xml:space="preserve"> в котором заключено соглашение;</w:t>
      </w:r>
    </w:p>
    <w:p w14:paraId="5A175C96" w14:textId="71248543" w:rsidR="007064DC" w:rsidRDefault="00CC475A" w:rsidP="00843A4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360133">
        <w:rPr>
          <w:szCs w:val="28"/>
        </w:rPr>
        <w:t>4.2.</w:t>
      </w:r>
      <w:r w:rsidR="004D739F" w:rsidRPr="00360133">
        <w:rPr>
          <w:szCs w:val="28"/>
        </w:rPr>
        <w:t xml:space="preserve"> </w:t>
      </w:r>
      <w:r w:rsidR="00843A46" w:rsidRPr="00360133">
        <w:rPr>
          <w:szCs w:val="28"/>
        </w:rPr>
        <w:t>дет</w:t>
      </w:r>
      <w:r w:rsidR="007064DC">
        <w:rPr>
          <w:szCs w:val="28"/>
        </w:rPr>
        <w:t>ей</w:t>
      </w:r>
      <w:r w:rsidR="00843A46" w:rsidRPr="00360133">
        <w:rPr>
          <w:szCs w:val="28"/>
        </w:rPr>
        <w:t xml:space="preserve"> из многодетных семей до достижения ими возраста 18 лет (или возраста 23 лет при условии прохождения ими обучения </w:t>
      </w:r>
      <w:r w:rsidR="009004F0">
        <w:rPr>
          <w:szCs w:val="28"/>
        </w:rPr>
        <w:t>по</w:t>
      </w:r>
      <w:r w:rsidR="00843A46" w:rsidRPr="00360133">
        <w:rPr>
          <w:szCs w:val="28"/>
        </w:rPr>
        <w:t xml:space="preserve"> очной форме)</w:t>
      </w:r>
      <w:r w:rsidR="002734FF">
        <w:rPr>
          <w:szCs w:val="28"/>
        </w:rPr>
        <w:t>.</w:t>
      </w:r>
    </w:p>
    <w:p w14:paraId="04E54DAF" w14:textId="2DDD5A23" w:rsidR="00342EA6" w:rsidRDefault="007064DC" w:rsidP="00843A4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Льгота</w:t>
      </w:r>
      <w:r w:rsidR="00A00E6B">
        <w:rPr>
          <w:szCs w:val="28"/>
        </w:rPr>
        <w:t xml:space="preserve"> предоставляется</w:t>
      </w:r>
      <w:r w:rsidR="00273B54" w:rsidRPr="00360133">
        <w:rPr>
          <w:szCs w:val="28"/>
        </w:rPr>
        <w:t xml:space="preserve"> в отношении </w:t>
      </w:r>
      <w:r w:rsidR="002734FF">
        <w:rPr>
          <w:szCs w:val="28"/>
        </w:rPr>
        <w:t xml:space="preserve">одного земельного участка, предоставленного (приобретенного) </w:t>
      </w:r>
      <w:r w:rsidR="00342EA6" w:rsidRPr="00360133">
        <w:rPr>
          <w:szCs w:val="28"/>
        </w:rPr>
        <w:t>для индивидуального жилищного строительства, ведения личного подсобного хозяйства,</w:t>
      </w:r>
      <w:r w:rsidR="00F829EA">
        <w:rPr>
          <w:szCs w:val="28"/>
        </w:rPr>
        <w:t xml:space="preserve"> дачного строительства,</w:t>
      </w:r>
      <w:r w:rsidR="00342EA6" w:rsidRPr="00360133">
        <w:rPr>
          <w:szCs w:val="28"/>
        </w:rPr>
        <w:t xml:space="preserve"> садоводства</w:t>
      </w:r>
      <w:r w:rsidR="00C20B93">
        <w:rPr>
          <w:szCs w:val="28"/>
        </w:rPr>
        <w:t xml:space="preserve"> и</w:t>
      </w:r>
      <w:r w:rsidR="00342EA6" w:rsidRPr="00360133">
        <w:rPr>
          <w:szCs w:val="28"/>
        </w:rPr>
        <w:t xml:space="preserve"> огородничества</w:t>
      </w:r>
      <w:r w:rsidR="00C20B93">
        <w:rPr>
          <w:szCs w:val="28"/>
        </w:rPr>
        <w:t>.</w:t>
      </w:r>
    </w:p>
    <w:p w14:paraId="5BFABB3A" w14:textId="33BC242F" w:rsidR="00A00E6B" w:rsidRPr="00843A46" w:rsidRDefault="007064DC" w:rsidP="00A00E6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Льгота</w:t>
      </w:r>
      <w:r w:rsidR="00A00E6B" w:rsidRPr="00843A46">
        <w:rPr>
          <w:szCs w:val="28"/>
        </w:rPr>
        <w:t xml:space="preserve"> предоставляется на основании заявления о предоставлении </w:t>
      </w:r>
      <w:r>
        <w:rPr>
          <w:szCs w:val="28"/>
        </w:rPr>
        <w:t>налоговой льготы</w:t>
      </w:r>
      <w:r w:rsidR="00A00E6B" w:rsidRPr="00843A46">
        <w:rPr>
          <w:szCs w:val="28"/>
        </w:rPr>
        <w:t xml:space="preserve">, а также документов, подтверждающих право на </w:t>
      </w:r>
      <w:r>
        <w:rPr>
          <w:szCs w:val="28"/>
        </w:rPr>
        <w:t>льготу</w:t>
      </w:r>
      <w:r w:rsidR="00A00E6B">
        <w:rPr>
          <w:szCs w:val="28"/>
        </w:rPr>
        <w:t>,</w:t>
      </w:r>
      <w:r w:rsidR="00A00E6B" w:rsidRPr="00843A46">
        <w:rPr>
          <w:szCs w:val="28"/>
        </w:rPr>
        <w:t xml:space="preserve"> которые налогоплательщик вправе представить в налоговый орган, либо на основании данных</w:t>
      </w:r>
      <w:r w:rsidR="00EB7D77">
        <w:rPr>
          <w:szCs w:val="28"/>
        </w:rPr>
        <w:t>, имеющихся в налоговом органе.</w:t>
      </w:r>
    </w:p>
    <w:p w14:paraId="51266F37" w14:textId="7F57C328" w:rsidR="006F3D78" w:rsidRDefault="006F3D78" w:rsidP="00A00E6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843A46">
        <w:rPr>
          <w:szCs w:val="28"/>
        </w:rPr>
        <w:t xml:space="preserve">Документом, подтверждающим право на </w:t>
      </w:r>
      <w:r w:rsidR="007064DC">
        <w:rPr>
          <w:szCs w:val="28"/>
        </w:rPr>
        <w:t>льготу</w:t>
      </w:r>
      <w:r w:rsidRPr="00843A46">
        <w:rPr>
          <w:szCs w:val="28"/>
        </w:rPr>
        <w:t xml:space="preserve"> в соответствии</w:t>
      </w:r>
      <w:r>
        <w:rPr>
          <w:szCs w:val="28"/>
        </w:rPr>
        <w:t xml:space="preserve"> </w:t>
      </w:r>
      <w:r w:rsidRPr="00843A46">
        <w:rPr>
          <w:szCs w:val="28"/>
        </w:rPr>
        <w:t>с настоящим подпунктом, для детей возрастом до 23 лет, проходящих обучение</w:t>
      </w:r>
      <w:r>
        <w:rPr>
          <w:szCs w:val="28"/>
        </w:rPr>
        <w:t xml:space="preserve"> </w:t>
      </w:r>
      <w:r w:rsidRPr="00843A46">
        <w:rPr>
          <w:szCs w:val="28"/>
        </w:rPr>
        <w:lastRenderedPageBreak/>
        <w:t>по очной форме, является справка образовательного учреждения, подтверждающая соответствующий факт.</w:t>
      </w:r>
    </w:p>
    <w:p w14:paraId="01A9406F" w14:textId="47D2429D" w:rsidR="00A00E6B" w:rsidRDefault="00A00E6B" w:rsidP="00A00E6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843A46">
        <w:rPr>
          <w:szCs w:val="28"/>
        </w:rPr>
        <w:t xml:space="preserve">В случае если налогоплательщиком, имеющим право на </w:t>
      </w:r>
      <w:r w:rsidR="007064DC">
        <w:rPr>
          <w:szCs w:val="28"/>
        </w:rPr>
        <w:t>налоговую льготу</w:t>
      </w:r>
      <w:r w:rsidRPr="00843A46">
        <w:rPr>
          <w:szCs w:val="28"/>
        </w:rPr>
        <w:t xml:space="preserve"> в соответствии с настоящим подпунктом, в налоговый орган не представлено заявление о предоставлении </w:t>
      </w:r>
      <w:r w:rsidR="007064DC">
        <w:rPr>
          <w:szCs w:val="28"/>
        </w:rPr>
        <w:t>налоговой льготы</w:t>
      </w:r>
      <w:r w:rsidRPr="00843A46">
        <w:rPr>
          <w:szCs w:val="28"/>
        </w:rPr>
        <w:t xml:space="preserve"> или не сообщено об отказе</w:t>
      </w:r>
      <w:r>
        <w:rPr>
          <w:szCs w:val="28"/>
        </w:rPr>
        <w:t xml:space="preserve"> </w:t>
      </w:r>
      <w:r w:rsidRPr="00843A46">
        <w:rPr>
          <w:szCs w:val="28"/>
        </w:rPr>
        <w:t xml:space="preserve">от применения </w:t>
      </w:r>
      <w:r w:rsidR="007064DC">
        <w:rPr>
          <w:szCs w:val="28"/>
        </w:rPr>
        <w:t>налоговой льготы</w:t>
      </w:r>
      <w:r w:rsidRPr="00843A46">
        <w:rPr>
          <w:szCs w:val="28"/>
        </w:rPr>
        <w:t xml:space="preserve">, </w:t>
      </w:r>
      <w:r w:rsidR="007064DC">
        <w:rPr>
          <w:szCs w:val="28"/>
        </w:rPr>
        <w:t xml:space="preserve">налоговая льгота </w:t>
      </w:r>
      <w:r w:rsidRPr="00843A46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843A46">
        <w:rPr>
          <w:szCs w:val="28"/>
        </w:rPr>
        <w:t>в отношении одного земельного участка с максимальной исчисленной суммой налога.</w:t>
      </w:r>
      <w:r>
        <w:rPr>
          <w:szCs w:val="28"/>
        </w:rPr>
        <w:t>».</w:t>
      </w:r>
    </w:p>
    <w:p w14:paraId="3FC1CE6D" w14:textId="431B8262" w:rsidR="006028FF" w:rsidRPr="001004D5" w:rsidRDefault="00BB5F3B" w:rsidP="00843A4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B7D77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 xml:space="preserve">и разместить </w:t>
      </w:r>
      <w:r w:rsidR="008564E9">
        <w:rPr>
          <w:szCs w:val="28"/>
        </w:rPr>
        <w:br/>
      </w:r>
      <w:r w:rsidR="00341DDD" w:rsidRPr="00341DDD">
        <w:rPr>
          <w:szCs w:val="28"/>
        </w:rPr>
        <w:t>на официальном сайте Пермского муниципального округа</w:t>
      </w:r>
      <w:r w:rsidR="004114CD">
        <w:rPr>
          <w:szCs w:val="28"/>
        </w:rPr>
        <w:t xml:space="preserve"> </w:t>
      </w:r>
      <w:r w:rsidR="00341DDD" w:rsidRPr="00341DDD">
        <w:rPr>
          <w:szCs w:val="28"/>
        </w:rPr>
        <w:t xml:space="preserve">в информационно-телекоммуникационной сети </w:t>
      </w:r>
      <w:r w:rsidR="00EB7D77">
        <w:rPr>
          <w:szCs w:val="28"/>
        </w:rPr>
        <w:t>«</w:t>
      </w:r>
      <w:r w:rsidR="00341DDD" w:rsidRPr="00341DDD">
        <w:rPr>
          <w:szCs w:val="28"/>
        </w:rPr>
        <w:t>Интернет</w:t>
      </w:r>
      <w:r w:rsidR="00EB7D77">
        <w:rPr>
          <w:szCs w:val="28"/>
        </w:rPr>
        <w:t>»</w:t>
      </w:r>
      <w:r w:rsidR="00341DDD" w:rsidRPr="00341DDD">
        <w:rPr>
          <w:szCs w:val="28"/>
        </w:rPr>
        <w:t xml:space="preserve"> (www.perm</w:t>
      </w:r>
      <w:r w:rsidR="009E77CB">
        <w:rPr>
          <w:szCs w:val="28"/>
          <w:lang w:val="en-US"/>
        </w:rPr>
        <w:t>okrug</w:t>
      </w:r>
      <w:r w:rsidR="00341DDD" w:rsidRPr="00341DDD">
        <w:rPr>
          <w:szCs w:val="28"/>
        </w:rPr>
        <w:t>.ru)</w:t>
      </w:r>
      <w:r w:rsidR="00341DDD">
        <w:rPr>
          <w:szCs w:val="28"/>
        </w:rPr>
        <w:t>.</w:t>
      </w:r>
    </w:p>
    <w:p w14:paraId="10B0E808" w14:textId="0DC39692" w:rsidR="00C47E90" w:rsidRDefault="00D36B2A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715BD">
        <w:rPr>
          <w:szCs w:val="28"/>
        </w:rPr>
        <w:t xml:space="preserve">. </w:t>
      </w:r>
      <w:r w:rsidR="00CE0EAA" w:rsidRPr="00CE0EAA">
        <w:rPr>
          <w:szCs w:val="28"/>
        </w:rPr>
        <w:t>Настоящее решение вступает в силу не ранее чем по истечении одного месяца со дня его официального опубликования, распространяется на правоотношения, возникшие с 01 января 202</w:t>
      </w:r>
      <w:r w:rsidR="003263BE">
        <w:rPr>
          <w:szCs w:val="28"/>
        </w:rPr>
        <w:t>4</w:t>
      </w:r>
      <w:r w:rsidR="00CE0EAA" w:rsidRPr="00CE0EAA">
        <w:rPr>
          <w:szCs w:val="28"/>
        </w:rPr>
        <w:t xml:space="preserve"> года.</w:t>
      </w:r>
    </w:p>
    <w:p w14:paraId="150E6161" w14:textId="77777777" w:rsidR="00BB5F3B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5821E8BF" w14:textId="77777777" w:rsidR="00471377" w:rsidRPr="001004D5" w:rsidRDefault="00471377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545356D3" w14:textId="77777777" w:rsidR="00CE7DFD" w:rsidRPr="009E4586" w:rsidRDefault="00CE7DFD" w:rsidP="00A3020E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7E3D7ECE" w14:textId="18D2A2C0" w:rsidR="00D36B2A" w:rsidRDefault="00CE7DFD" w:rsidP="00A3020E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2330A9">
        <w:rPr>
          <w:szCs w:val="28"/>
        </w:rPr>
        <w:t xml:space="preserve">                                                  </w:t>
      </w:r>
      <w:r>
        <w:rPr>
          <w:szCs w:val="28"/>
        </w:rPr>
        <w:t>Д.В. Гордиенк</w:t>
      </w:r>
      <w:r w:rsidR="009A1239">
        <w:rPr>
          <w:szCs w:val="28"/>
        </w:rPr>
        <w:t>о</w:t>
      </w:r>
    </w:p>
    <w:p w14:paraId="7E084B12" w14:textId="77777777" w:rsidR="00882CE4" w:rsidRDefault="00882CE4" w:rsidP="00A3020E">
      <w:pPr>
        <w:tabs>
          <w:tab w:val="left" w:pos="7938"/>
        </w:tabs>
        <w:spacing w:line="240" w:lineRule="exact"/>
        <w:rPr>
          <w:szCs w:val="28"/>
        </w:rPr>
      </w:pPr>
    </w:p>
    <w:p w14:paraId="53DF7D2C" w14:textId="77777777" w:rsidR="00EB0B84" w:rsidRPr="008C4464" w:rsidRDefault="00EB0B84" w:rsidP="00EB0B8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Временно исполняющий полномочия</w:t>
      </w:r>
    </w:p>
    <w:p w14:paraId="3FD1E5EA" w14:textId="77777777" w:rsidR="00EB0B84" w:rsidRPr="008C4464" w:rsidRDefault="00EB0B84" w:rsidP="00EB0B8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главы муниципального округа –</w:t>
      </w:r>
    </w:p>
    <w:p w14:paraId="726E0F2E" w14:textId="77777777" w:rsidR="00EB0B84" w:rsidRPr="008C4464" w:rsidRDefault="00EB0B84" w:rsidP="00EB0B8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 xml:space="preserve">главы администрации Пермского </w:t>
      </w:r>
    </w:p>
    <w:p w14:paraId="03495B5D" w14:textId="77777777" w:rsidR="00EB0B84" w:rsidRPr="008C4464" w:rsidRDefault="00EB0B84" w:rsidP="00EB0B84">
      <w:pPr>
        <w:spacing w:line="240" w:lineRule="exact"/>
        <w:jc w:val="both"/>
        <w:rPr>
          <w:rFonts w:eastAsiaTheme="minorEastAsia"/>
          <w:szCs w:val="28"/>
        </w:rPr>
      </w:pPr>
      <w:r w:rsidRPr="008C4464">
        <w:rPr>
          <w:rFonts w:eastAsiaTheme="minorEastAsia"/>
          <w:szCs w:val="28"/>
        </w:rPr>
        <w:t>муниципального округа                                                                       Д.А. Мясоедов</w:t>
      </w:r>
    </w:p>
    <w:p w14:paraId="3042B7CF" w14:textId="77777777" w:rsidR="00EB0B84" w:rsidRPr="00420111" w:rsidRDefault="00EB0B84" w:rsidP="00EB0B84">
      <w:pPr>
        <w:tabs>
          <w:tab w:val="left" w:pos="0"/>
        </w:tabs>
        <w:ind w:firstLine="709"/>
        <w:jc w:val="both"/>
        <w:rPr>
          <w:szCs w:val="28"/>
        </w:rPr>
      </w:pPr>
    </w:p>
    <w:p w14:paraId="54A0526C" w14:textId="77777777" w:rsidR="00A556EC" w:rsidRDefault="00A556EC" w:rsidP="00A3020E">
      <w:pPr>
        <w:tabs>
          <w:tab w:val="left" w:pos="7938"/>
        </w:tabs>
        <w:spacing w:line="240" w:lineRule="exact"/>
        <w:rPr>
          <w:szCs w:val="28"/>
        </w:rPr>
      </w:pPr>
      <w:bookmarkStart w:id="1" w:name="_GoBack"/>
      <w:bookmarkEnd w:id="1"/>
    </w:p>
    <w:sectPr w:rsidR="00A556EC" w:rsidSect="00FE5A3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FC7D" w14:textId="77777777" w:rsidR="009A43E0" w:rsidRDefault="009A43E0" w:rsidP="00DA5614">
      <w:r>
        <w:separator/>
      </w:r>
    </w:p>
  </w:endnote>
  <w:endnote w:type="continuationSeparator" w:id="0">
    <w:p w14:paraId="31099074" w14:textId="77777777" w:rsidR="009A43E0" w:rsidRDefault="009A43E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B0B84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EF3D4" w14:textId="77777777" w:rsidR="009A43E0" w:rsidRDefault="009A43E0" w:rsidP="00DA5614">
      <w:r>
        <w:separator/>
      </w:r>
    </w:p>
  </w:footnote>
  <w:footnote w:type="continuationSeparator" w:id="0">
    <w:p w14:paraId="63C8DE76" w14:textId="77777777" w:rsidR="009A43E0" w:rsidRDefault="009A43E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24868"/>
    <w:rsid w:val="00031FA5"/>
    <w:rsid w:val="00037288"/>
    <w:rsid w:val="00040109"/>
    <w:rsid w:val="000408BB"/>
    <w:rsid w:val="00040937"/>
    <w:rsid w:val="0004237B"/>
    <w:rsid w:val="00042E22"/>
    <w:rsid w:val="00053764"/>
    <w:rsid w:val="00062005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3C5"/>
    <w:rsid w:val="000E48CE"/>
    <w:rsid w:val="000F1507"/>
    <w:rsid w:val="000F2004"/>
    <w:rsid w:val="000F4DAF"/>
    <w:rsid w:val="001004D5"/>
    <w:rsid w:val="001033F0"/>
    <w:rsid w:val="0010371C"/>
    <w:rsid w:val="00104B9B"/>
    <w:rsid w:val="001100A6"/>
    <w:rsid w:val="0011145B"/>
    <w:rsid w:val="00113AAF"/>
    <w:rsid w:val="001145DF"/>
    <w:rsid w:val="00124BE0"/>
    <w:rsid w:val="0012652F"/>
    <w:rsid w:val="00126A74"/>
    <w:rsid w:val="001323B7"/>
    <w:rsid w:val="001329BB"/>
    <w:rsid w:val="00132ED9"/>
    <w:rsid w:val="00137F72"/>
    <w:rsid w:val="0014226D"/>
    <w:rsid w:val="001422A5"/>
    <w:rsid w:val="001434AC"/>
    <w:rsid w:val="001442E1"/>
    <w:rsid w:val="00145279"/>
    <w:rsid w:val="00150444"/>
    <w:rsid w:val="00150663"/>
    <w:rsid w:val="00150AAC"/>
    <w:rsid w:val="00150D69"/>
    <w:rsid w:val="00151651"/>
    <w:rsid w:val="001550CA"/>
    <w:rsid w:val="00155355"/>
    <w:rsid w:val="00155DFD"/>
    <w:rsid w:val="0016393A"/>
    <w:rsid w:val="0016410B"/>
    <w:rsid w:val="00170CB3"/>
    <w:rsid w:val="0017100C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1A0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D7D9C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25A3"/>
    <w:rsid w:val="00223680"/>
    <w:rsid w:val="002239EF"/>
    <w:rsid w:val="00223F7B"/>
    <w:rsid w:val="00231026"/>
    <w:rsid w:val="0023189A"/>
    <w:rsid w:val="002330A9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734FF"/>
    <w:rsid w:val="00273B54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2FC6"/>
    <w:rsid w:val="002D35BC"/>
    <w:rsid w:val="002D7B28"/>
    <w:rsid w:val="002E0623"/>
    <w:rsid w:val="002E0C89"/>
    <w:rsid w:val="002E28E1"/>
    <w:rsid w:val="002E3FC4"/>
    <w:rsid w:val="002F44B2"/>
    <w:rsid w:val="003023F0"/>
    <w:rsid w:val="00303D8F"/>
    <w:rsid w:val="003043D0"/>
    <w:rsid w:val="003131FA"/>
    <w:rsid w:val="00314014"/>
    <w:rsid w:val="003263BE"/>
    <w:rsid w:val="003266FA"/>
    <w:rsid w:val="00327466"/>
    <w:rsid w:val="00332E76"/>
    <w:rsid w:val="003371C8"/>
    <w:rsid w:val="00341DDD"/>
    <w:rsid w:val="00342CA4"/>
    <w:rsid w:val="00342EA6"/>
    <w:rsid w:val="00343EB1"/>
    <w:rsid w:val="00344CDA"/>
    <w:rsid w:val="00345997"/>
    <w:rsid w:val="003511AE"/>
    <w:rsid w:val="00352835"/>
    <w:rsid w:val="00355BA2"/>
    <w:rsid w:val="00356472"/>
    <w:rsid w:val="00360133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D3B"/>
    <w:rsid w:val="003E4E89"/>
    <w:rsid w:val="003F10E8"/>
    <w:rsid w:val="003F4495"/>
    <w:rsid w:val="003F44B2"/>
    <w:rsid w:val="004004D9"/>
    <w:rsid w:val="00401E95"/>
    <w:rsid w:val="00403898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062"/>
    <w:rsid w:val="0043288F"/>
    <w:rsid w:val="0043321D"/>
    <w:rsid w:val="0043515D"/>
    <w:rsid w:val="004358CE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71377"/>
    <w:rsid w:val="0048757B"/>
    <w:rsid w:val="0049130A"/>
    <w:rsid w:val="004940FF"/>
    <w:rsid w:val="00494227"/>
    <w:rsid w:val="004974BF"/>
    <w:rsid w:val="004A42F0"/>
    <w:rsid w:val="004B0B3E"/>
    <w:rsid w:val="004B3897"/>
    <w:rsid w:val="004B4D13"/>
    <w:rsid w:val="004B6B07"/>
    <w:rsid w:val="004B6D45"/>
    <w:rsid w:val="004D2AA2"/>
    <w:rsid w:val="004D369D"/>
    <w:rsid w:val="004D739F"/>
    <w:rsid w:val="004E442A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53D1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29E"/>
    <w:rsid w:val="00574AAB"/>
    <w:rsid w:val="00583B22"/>
    <w:rsid w:val="00584C2B"/>
    <w:rsid w:val="00586752"/>
    <w:rsid w:val="00594B95"/>
    <w:rsid w:val="005A1177"/>
    <w:rsid w:val="005A1AD8"/>
    <w:rsid w:val="005A1BCF"/>
    <w:rsid w:val="005A2051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1CE3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3100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3D78"/>
    <w:rsid w:val="006F406E"/>
    <w:rsid w:val="007002DC"/>
    <w:rsid w:val="0070042E"/>
    <w:rsid w:val="007018F3"/>
    <w:rsid w:val="007064DC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1766"/>
    <w:rsid w:val="007A212B"/>
    <w:rsid w:val="007A5118"/>
    <w:rsid w:val="007B2B65"/>
    <w:rsid w:val="007C0C09"/>
    <w:rsid w:val="007C3B15"/>
    <w:rsid w:val="007C6816"/>
    <w:rsid w:val="007E1D0C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355DC"/>
    <w:rsid w:val="008401A6"/>
    <w:rsid w:val="00842F8F"/>
    <w:rsid w:val="00843A46"/>
    <w:rsid w:val="00854816"/>
    <w:rsid w:val="008564E9"/>
    <w:rsid w:val="008575CA"/>
    <w:rsid w:val="00861072"/>
    <w:rsid w:val="008614DC"/>
    <w:rsid w:val="00867D84"/>
    <w:rsid w:val="00875633"/>
    <w:rsid w:val="00875709"/>
    <w:rsid w:val="00881699"/>
    <w:rsid w:val="00882CE4"/>
    <w:rsid w:val="00883AE1"/>
    <w:rsid w:val="0088484F"/>
    <w:rsid w:val="00887289"/>
    <w:rsid w:val="008926A9"/>
    <w:rsid w:val="00894928"/>
    <w:rsid w:val="008A40CB"/>
    <w:rsid w:val="008A5ADF"/>
    <w:rsid w:val="008B0832"/>
    <w:rsid w:val="008B1548"/>
    <w:rsid w:val="008B1700"/>
    <w:rsid w:val="008B1719"/>
    <w:rsid w:val="008B4D57"/>
    <w:rsid w:val="008B730F"/>
    <w:rsid w:val="008C1D56"/>
    <w:rsid w:val="008D364C"/>
    <w:rsid w:val="008D37A5"/>
    <w:rsid w:val="008E47AC"/>
    <w:rsid w:val="008E50E8"/>
    <w:rsid w:val="008F68D6"/>
    <w:rsid w:val="008F7FE6"/>
    <w:rsid w:val="009004F0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90701"/>
    <w:rsid w:val="00991DBF"/>
    <w:rsid w:val="00995E82"/>
    <w:rsid w:val="00996CA3"/>
    <w:rsid w:val="009A1239"/>
    <w:rsid w:val="009A1E2A"/>
    <w:rsid w:val="009A2F00"/>
    <w:rsid w:val="009A39B4"/>
    <w:rsid w:val="009A43E0"/>
    <w:rsid w:val="009A7BC0"/>
    <w:rsid w:val="009B1D58"/>
    <w:rsid w:val="009B40D8"/>
    <w:rsid w:val="009C1E8E"/>
    <w:rsid w:val="009C724A"/>
    <w:rsid w:val="009D1773"/>
    <w:rsid w:val="009D4774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00E6B"/>
    <w:rsid w:val="00A1229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098A"/>
    <w:rsid w:val="00A52A67"/>
    <w:rsid w:val="00A556EC"/>
    <w:rsid w:val="00A571F8"/>
    <w:rsid w:val="00A63E85"/>
    <w:rsid w:val="00A65C62"/>
    <w:rsid w:val="00A717E6"/>
    <w:rsid w:val="00A73345"/>
    <w:rsid w:val="00A90D50"/>
    <w:rsid w:val="00AA726E"/>
    <w:rsid w:val="00AB03D3"/>
    <w:rsid w:val="00AB2936"/>
    <w:rsid w:val="00AB54A7"/>
    <w:rsid w:val="00AB6EB1"/>
    <w:rsid w:val="00AC04B4"/>
    <w:rsid w:val="00AC3CD8"/>
    <w:rsid w:val="00AC42FA"/>
    <w:rsid w:val="00AC71BA"/>
    <w:rsid w:val="00AD16D0"/>
    <w:rsid w:val="00AD1B44"/>
    <w:rsid w:val="00AD1D11"/>
    <w:rsid w:val="00AD1D17"/>
    <w:rsid w:val="00AD48C8"/>
    <w:rsid w:val="00AE1C84"/>
    <w:rsid w:val="00AE2AE3"/>
    <w:rsid w:val="00AF369A"/>
    <w:rsid w:val="00AF4B4D"/>
    <w:rsid w:val="00AF4EB4"/>
    <w:rsid w:val="00B002ED"/>
    <w:rsid w:val="00B03348"/>
    <w:rsid w:val="00B03444"/>
    <w:rsid w:val="00B076CF"/>
    <w:rsid w:val="00B13481"/>
    <w:rsid w:val="00B23A52"/>
    <w:rsid w:val="00B31EA0"/>
    <w:rsid w:val="00B33CDA"/>
    <w:rsid w:val="00B45CAA"/>
    <w:rsid w:val="00B46762"/>
    <w:rsid w:val="00B5121F"/>
    <w:rsid w:val="00B54D9C"/>
    <w:rsid w:val="00B55D0B"/>
    <w:rsid w:val="00B5728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0B93"/>
    <w:rsid w:val="00C210E9"/>
    <w:rsid w:val="00C21B12"/>
    <w:rsid w:val="00C22124"/>
    <w:rsid w:val="00C3043B"/>
    <w:rsid w:val="00C32AB9"/>
    <w:rsid w:val="00C40412"/>
    <w:rsid w:val="00C4788A"/>
    <w:rsid w:val="00C47E90"/>
    <w:rsid w:val="00C47F44"/>
    <w:rsid w:val="00C50DDE"/>
    <w:rsid w:val="00C63405"/>
    <w:rsid w:val="00C64C79"/>
    <w:rsid w:val="00C654AC"/>
    <w:rsid w:val="00C65AB4"/>
    <w:rsid w:val="00C75B12"/>
    <w:rsid w:val="00C75CF2"/>
    <w:rsid w:val="00C82349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6A4"/>
    <w:rsid w:val="00CB27EF"/>
    <w:rsid w:val="00CB421F"/>
    <w:rsid w:val="00CB600F"/>
    <w:rsid w:val="00CB743C"/>
    <w:rsid w:val="00CB7CFD"/>
    <w:rsid w:val="00CC475A"/>
    <w:rsid w:val="00CC4C83"/>
    <w:rsid w:val="00CC5769"/>
    <w:rsid w:val="00CD1B3D"/>
    <w:rsid w:val="00CD2694"/>
    <w:rsid w:val="00CD294F"/>
    <w:rsid w:val="00CD3E61"/>
    <w:rsid w:val="00CD4AD5"/>
    <w:rsid w:val="00CE0EAA"/>
    <w:rsid w:val="00CE32B5"/>
    <w:rsid w:val="00CE34DE"/>
    <w:rsid w:val="00CE58A2"/>
    <w:rsid w:val="00CE5AAB"/>
    <w:rsid w:val="00CE7DFD"/>
    <w:rsid w:val="00CE7E9F"/>
    <w:rsid w:val="00CF1431"/>
    <w:rsid w:val="00CF22B7"/>
    <w:rsid w:val="00CF402D"/>
    <w:rsid w:val="00D00193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36B2A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97524"/>
    <w:rsid w:val="00DA2868"/>
    <w:rsid w:val="00DA4F53"/>
    <w:rsid w:val="00DA5614"/>
    <w:rsid w:val="00DB4283"/>
    <w:rsid w:val="00DC7698"/>
    <w:rsid w:val="00DD29F3"/>
    <w:rsid w:val="00DD7E81"/>
    <w:rsid w:val="00DE28E5"/>
    <w:rsid w:val="00DE2F3E"/>
    <w:rsid w:val="00DF398F"/>
    <w:rsid w:val="00E02F32"/>
    <w:rsid w:val="00E101E4"/>
    <w:rsid w:val="00E11639"/>
    <w:rsid w:val="00E13B53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38AC"/>
    <w:rsid w:val="00E44530"/>
    <w:rsid w:val="00E52674"/>
    <w:rsid w:val="00E609FD"/>
    <w:rsid w:val="00E6690E"/>
    <w:rsid w:val="00E715BD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0B84"/>
    <w:rsid w:val="00EB27FF"/>
    <w:rsid w:val="00EB3C36"/>
    <w:rsid w:val="00EB5E00"/>
    <w:rsid w:val="00EB6AA2"/>
    <w:rsid w:val="00EB796A"/>
    <w:rsid w:val="00EB7B99"/>
    <w:rsid w:val="00EB7D77"/>
    <w:rsid w:val="00EC03CB"/>
    <w:rsid w:val="00EC13C8"/>
    <w:rsid w:val="00EC63F1"/>
    <w:rsid w:val="00EE2726"/>
    <w:rsid w:val="00EE30A6"/>
    <w:rsid w:val="00EE5DFB"/>
    <w:rsid w:val="00EE73C8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3C16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387B"/>
    <w:rsid w:val="00F673FE"/>
    <w:rsid w:val="00F676A7"/>
    <w:rsid w:val="00F701DD"/>
    <w:rsid w:val="00F706AE"/>
    <w:rsid w:val="00F73A18"/>
    <w:rsid w:val="00F822CC"/>
    <w:rsid w:val="00F829EA"/>
    <w:rsid w:val="00F843C5"/>
    <w:rsid w:val="00F84FD1"/>
    <w:rsid w:val="00F85CEE"/>
    <w:rsid w:val="00F86DDB"/>
    <w:rsid w:val="00F96FE3"/>
    <w:rsid w:val="00FA3C40"/>
    <w:rsid w:val="00FB0C3A"/>
    <w:rsid w:val="00FB163F"/>
    <w:rsid w:val="00FB33CE"/>
    <w:rsid w:val="00FB3AA3"/>
    <w:rsid w:val="00FB7F91"/>
    <w:rsid w:val="00FC02CA"/>
    <w:rsid w:val="00FC14AA"/>
    <w:rsid w:val="00FC6D1B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89424"/>
  <w15:docId w15:val="{748C6490-8795-4D2B-BA65-F14D566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74E7-1F3A-4039-9F94-BE79EF6E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920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10</cp:revision>
  <cp:lastPrinted>2025-04-25T03:16:00Z</cp:lastPrinted>
  <dcterms:created xsi:type="dcterms:W3CDTF">2025-04-15T12:04:00Z</dcterms:created>
  <dcterms:modified xsi:type="dcterms:W3CDTF">2025-04-25T03:16:00Z</dcterms:modified>
</cp:coreProperties>
</file>